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13C4" w14:textId="5C270CE4" w:rsidR="008535D9" w:rsidRPr="006B0999" w:rsidRDefault="008C15CE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6E358113" wp14:editId="7035D486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6B0999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FED1F11" w14:textId="59B484D0" w:rsidR="008535D9" w:rsidRPr="006B0999" w:rsidRDefault="008C15CE" w:rsidP="004470AA">
      <w:pPr>
        <w:tabs>
          <w:tab w:val="left" w:pos="9000"/>
        </w:tabs>
        <w:rPr>
          <w:rFonts w:ascii="TH SarabunPSK" w:hAnsi="TH SarabunPSK" w:cs="TH SarabunPSK"/>
          <w:noProof/>
          <w:sz w:val="36"/>
          <w:szCs w:val="36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A59E48" wp14:editId="6CF8E58E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87E81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DV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KZ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>สภ.สุขสำราญ  จว.ระนอง  โทร.  ๐-๗๗๘๙-๓๑๒๙</w:t>
      </w:r>
      <w:r w:rsidR="004B4D7E" w:rsidRPr="006B0999">
        <w:rPr>
          <w:rFonts w:ascii="TH SarabunPSK" w:hAnsi="TH SarabunPSK" w:cs="TH SarabunPSK" w:hint="cs"/>
          <w:sz w:val="36"/>
          <w:szCs w:val="36"/>
          <w:cs/>
        </w:rPr>
        <w:t xml:space="preserve">                   </w:t>
      </w:r>
      <w:r w:rsidR="004B4D7E" w:rsidRPr="006B0999">
        <w:rPr>
          <w:rFonts w:ascii="TH SarabunPSK" w:hAnsi="TH SarabunPSK" w:cs="TH SarabunPSK" w:hint="cs"/>
          <w:noProof/>
          <w:sz w:val="36"/>
          <w:szCs w:val="36"/>
          <w:cs/>
        </w:rPr>
        <w:t xml:space="preserve">             </w:t>
      </w:r>
      <w:r w:rsidR="00FB3EF2" w:rsidRPr="006B0999">
        <w:rPr>
          <w:rFonts w:ascii="TH SarabunPSK" w:hAnsi="TH SarabunPSK" w:cs="TH SarabunPSK" w:hint="cs"/>
          <w:noProof/>
          <w:sz w:val="36"/>
          <w:szCs w:val="36"/>
          <w:cs/>
        </w:rPr>
        <w:t xml:space="preserve">       </w:t>
      </w:r>
    </w:p>
    <w:p w14:paraId="56CDB959" w14:textId="5FB5E89B" w:rsidR="008535D9" w:rsidRPr="00C733E2" w:rsidRDefault="008C15CE" w:rsidP="00E472AC">
      <w:pPr>
        <w:tabs>
          <w:tab w:val="left" w:pos="4500"/>
          <w:tab w:val="left" w:pos="9000"/>
        </w:tabs>
        <w:rPr>
          <w:rFonts w:ascii="TH SarabunIT๙" w:eastAsia="Calibri" w:hAnsi="TH SarabunIT๙" w:cs="TH SarabunIT๙"/>
          <w:sz w:val="32"/>
          <w:szCs w:val="32"/>
          <w:cs/>
        </w:rPr>
      </w:pPr>
      <w:r w:rsidRPr="006B09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B5E4AF" wp14:editId="73B9AA65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9E788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6B09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12CDB7" wp14:editId="0EC72DE3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FC6C6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6B0999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 w:rsidRPr="006B0999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>๐๐๒๓.(รน).(๑๐)๑/</w:t>
      </w:r>
      <w:r w:rsidRPr="005C54E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F257B">
        <w:rPr>
          <w:rFonts w:ascii="Calibri" w:eastAsia="Calibri" w:hAnsi="Calibri" w:cs="Cordia New" w:hint="cs"/>
          <w:sz w:val="36"/>
          <w:szCs w:val="36"/>
          <w:cs/>
        </w:rPr>
        <w:t>-</w:t>
      </w:r>
      <w:r w:rsidRPr="006B0999">
        <w:rPr>
          <w:rFonts w:ascii="Calibri" w:eastAsia="Calibri" w:hAnsi="Calibri" w:cs="Cordia New" w:hint="cs"/>
          <w:sz w:val="36"/>
          <w:szCs w:val="36"/>
          <w:cs/>
        </w:rPr>
        <w:t xml:space="preserve">               </w:t>
      </w:r>
      <w:r w:rsidR="008535D9" w:rsidRPr="006B099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535D9" w:rsidRPr="006B0999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6B099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4B4D7E" w:rsidRPr="006B0999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8A1ED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C54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B720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45C79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26232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45C7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เมษายน</w:t>
      </w:r>
      <w:r w:rsidR="00CF651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>256</w:t>
      </w:r>
      <w:r w:rsidR="00A45C79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4B4D7E" w:rsidRPr="006B0999">
        <w:rPr>
          <w:rFonts w:ascii="TH SarabunPSK" w:hAnsi="TH SarabunPSK" w:cs="TH SarabunPSK" w:hint="cs"/>
          <w:sz w:val="36"/>
          <w:szCs w:val="36"/>
          <w:cs/>
        </w:rPr>
        <w:t xml:space="preserve">   </w:t>
      </w:r>
    </w:p>
    <w:p w14:paraId="2D4C73EF" w14:textId="2CB1DB54" w:rsidR="008535D9" w:rsidRPr="00C733E2" w:rsidRDefault="008C15CE" w:rsidP="00C733E2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6B099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6AAB89" wp14:editId="027A9832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3335" r="10795" b="571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5AA38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6B099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6B099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F257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รายงานผลการใช้จ่ายงบประมาณ ประจำปีงบประมาณ 2568 (รอบ 6 เดือน)</w:t>
      </w:r>
    </w:p>
    <w:p w14:paraId="5980D47E" w14:textId="5E909309" w:rsidR="003F257B" w:rsidRDefault="00C87E7C" w:rsidP="003F257B">
      <w:pPr>
        <w:tabs>
          <w:tab w:val="left" w:pos="567"/>
          <w:tab w:val="left" w:pos="1418"/>
        </w:tabs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6B0999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B0999">
        <w:rPr>
          <w:rFonts w:ascii="TH SarabunIT๙" w:hAnsi="TH SarabunIT๙" w:cs="TH SarabunIT๙"/>
          <w:sz w:val="32"/>
          <w:szCs w:val="32"/>
        </w:rPr>
        <w:tab/>
      </w:r>
      <w:r w:rsidR="003F257B">
        <w:rPr>
          <w:rFonts w:ascii="TH SarabunIT๙" w:eastAsia="Calibri" w:hAnsi="TH SarabunIT๙" w:cs="TH SarabunIT๙" w:hint="cs"/>
          <w:sz w:val="32"/>
          <w:szCs w:val="32"/>
          <w:cs/>
        </w:rPr>
        <w:t>ผกก.สภ.สุขสำราญ (ผ่าน รอง ผกก.ป. สภ.สุขสำราญ)</w:t>
      </w:r>
      <w:r w:rsidR="008C15CE" w:rsidRPr="006B0999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3F257B">
        <w:rPr>
          <w:rFonts w:ascii="TH SarabunIT๙" w:hAnsi="TH SarabunIT๙" w:cs="TH SarabunIT๙"/>
          <w:sz w:val="32"/>
          <w:szCs w:val="32"/>
          <w:cs/>
        </w:rPr>
        <w:tab/>
      </w:r>
    </w:p>
    <w:p w14:paraId="6C928449" w14:textId="1B766518" w:rsidR="003F257B" w:rsidRPr="003F257B" w:rsidRDefault="003F257B" w:rsidP="003F257B">
      <w:pPr>
        <w:tabs>
          <w:tab w:val="left" w:pos="567"/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F257B">
        <w:rPr>
          <w:rFonts w:ascii="TH SarabunIT๙" w:hAnsi="TH SarabunIT๙" w:cs="TH SarabunIT๙" w:hint="cs"/>
          <w:sz w:val="36"/>
          <w:szCs w:val="32"/>
          <w:cs/>
        </w:rPr>
        <w:t>ตามคำสั่งสถานีตำรวจภูธร</w:t>
      </w:r>
      <w:r>
        <w:rPr>
          <w:rFonts w:ascii="TH SarabunIT๙" w:hAnsi="TH SarabunIT๙" w:cs="TH SarabunIT๙" w:hint="cs"/>
          <w:sz w:val="36"/>
          <w:szCs w:val="32"/>
          <w:cs/>
        </w:rPr>
        <w:t>สุขสำราญ</w:t>
      </w:r>
      <w:r w:rsidRPr="003F257B">
        <w:rPr>
          <w:rFonts w:ascii="TH SarabunIT๙" w:hAnsi="TH SarabunIT๙" w:cs="TH SarabunIT๙" w:hint="cs"/>
          <w:sz w:val="36"/>
          <w:szCs w:val="32"/>
          <w:cs/>
        </w:rPr>
        <w:t xml:space="preserve"> ที่ </w:t>
      </w:r>
      <w:r>
        <w:rPr>
          <w:rFonts w:ascii="TH SarabunIT๙" w:hAnsi="TH SarabunIT๙" w:cs="TH SarabunIT๙" w:hint="cs"/>
          <w:sz w:val="36"/>
          <w:szCs w:val="32"/>
          <w:cs/>
        </w:rPr>
        <w:t>152</w:t>
      </w:r>
      <w:r w:rsidRPr="003F257B">
        <w:rPr>
          <w:rFonts w:ascii="TH SarabunIT๙" w:hAnsi="TH SarabunIT๙" w:cs="TH SarabunIT๙" w:hint="cs"/>
          <w:sz w:val="36"/>
          <w:szCs w:val="32"/>
          <w:cs/>
        </w:rPr>
        <w:t>/256</w:t>
      </w:r>
      <w:r>
        <w:rPr>
          <w:rFonts w:ascii="TH SarabunIT๙" w:hAnsi="TH SarabunIT๙" w:cs="TH SarabunIT๙" w:hint="cs"/>
          <w:sz w:val="36"/>
          <w:szCs w:val="32"/>
          <w:cs/>
        </w:rPr>
        <w:t>7</w:t>
      </w:r>
      <w:r w:rsidRPr="003F257B">
        <w:rPr>
          <w:rFonts w:ascii="TH SarabunIT๙" w:hAnsi="TH SarabunIT๙" w:cs="TH SarabunIT๙" w:hint="cs"/>
          <w:sz w:val="36"/>
          <w:szCs w:val="32"/>
          <w:cs/>
        </w:rPr>
        <w:t xml:space="preserve"> ลง </w:t>
      </w:r>
      <w:r>
        <w:rPr>
          <w:rFonts w:ascii="TH SarabunIT๙" w:hAnsi="TH SarabunIT๙" w:cs="TH SarabunIT๙" w:hint="cs"/>
          <w:sz w:val="36"/>
          <w:szCs w:val="32"/>
          <w:cs/>
        </w:rPr>
        <w:t>25</w:t>
      </w:r>
      <w:r w:rsidRPr="003F257B">
        <w:rPr>
          <w:rFonts w:ascii="TH SarabunIT๙" w:hAnsi="TH SarabunIT๙" w:cs="TH SarabunIT๙" w:hint="cs"/>
          <w:sz w:val="36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2"/>
          <w:cs/>
        </w:rPr>
        <w:t>พ.ย</w:t>
      </w:r>
      <w:r w:rsidRPr="003F257B">
        <w:rPr>
          <w:rFonts w:ascii="TH SarabunIT๙" w:hAnsi="TH SarabunIT๙" w:cs="TH SarabunIT๙" w:hint="cs"/>
          <w:sz w:val="36"/>
          <w:szCs w:val="32"/>
          <w:cs/>
        </w:rPr>
        <w:t>. 256</w:t>
      </w:r>
      <w:r>
        <w:rPr>
          <w:rFonts w:ascii="TH SarabunIT๙" w:hAnsi="TH SarabunIT๙" w:cs="TH SarabunIT๙" w:hint="cs"/>
          <w:sz w:val="36"/>
          <w:szCs w:val="32"/>
          <w:cs/>
        </w:rPr>
        <w:t>7</w:t>
      </w:r>
      <w:r w:rsidRPr="003F257B">
        <w:rPr>
          <w:rFonts w:ascii="TH SarabunIT๙" w:hAnsi="TH SarabunIT๙" w:cs="TH SarabunIT๙" w:hint="cs"/>
          <w:sz w:val="36"/>
          <w:szCs w:val="32"/>
          <w:cs/>
        </w:rPr>
        <w:t xml:space="preserve"> เรื่องแต่งตั้งคณะทำงานการประเมินคุณธรรมและความโปรงใส่ในการดำเนินงานของหน่วยงานภาครัฐ ประจำปีงบประมาณ พ.ศ.2567</w:t>
      </w:r>
      <w:r>
        <w:rPr>
          <w:rFonts w:ascii="TH SarabunIT๙" w:hAnsi="TH SarabunIT๙" w:cs="TH SarabunIT๙" w:hint="cs"/>
          <w:sz w:val="36"/>
          <w:szCs w:val="32"/>
          <w:cs/>
        </w:rPr>
        <w:t xml:space="preserve">  </w:t>
      </w:r>
      <w:r w:rsidRPr="003F257B">
        <w:rPr>
          <w:rFonts w:ascii="TH SarabunIT๙" w:hAnsi="TH SarabunIT๙" w:cs="TH SarabunIT๙" w:hint="cs"/>
          <w:sz w:val="36"/>
          <w:szCs w:val="32"/>
          <w:cs/>
        </w:rPr>
        <w:t>ให้งานการเงิน สภ.</w:t>
      </w:r>
      <w:r>
        <w:rPr>
          <w:rFonts w:ascii="TH SarabunIT๙" w:hAnsi="TH SarabunIT๙" w:cs="TH SarabunIT๙" w:hint="cs"/>
          <w:sz w:val="36"/>
          <w:szCs w:val="32"/>
          <w:cs/>
        </w:rPr>
        <w:t>สุขสำราญ</w:t>
      </w:r>
      <w:r w:rsidRPr="003F257B">
        <w:rPr>
          <w:rFonts w:ascii="TH SarabunIT๙" w:hAnsi="TH SarabunIT๙" w:cs="TH SarabunIT๙" w:hint="cs"/>
          <w:sz w:val="36"/>
          <w:szCs w:val="32"/>
          <w:cs/>
        </w:rPr>
        <w:t xml:space="preserve"> รายงานผลการใช้จ่ายงบประมาณปีงบ 2568 รอบ 6 เดือนแรก (ต.ค.67 </w:t>
      </w:r>
      <w:r w:rsidRPr="003F257B">
        <w:rPr>
          <w:rFonts w:ascii="TH SarabunIT๙" w:hAnsi="TH SarabunIT๙" w:cs="TH SarabunIT๙"/>
          <w:sz w:val="36"/>
          <w:szCs w:val="32"/>
          <w:cs/>
        </w:rPr>
        <w:t>–</w:t>
      </w:r>
      <w:r w:rsidRPr="003F257B">
        <w:rPr>
          <w:rFonts w:ascii="TH SarabunIT๙" w:hAnsi="TH SarabunIT๙" w:cs="TH SarabunIT๙" w:hint="cs"/>
          <w:sz w:val="36"/>
          <w:szCs w:val="32"/>
          <w:cs/>
        </w:rPr>
        <w:t xml:space="preserve"> มี.ค.68)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</w:t>
      </w:r>
      <w:r>
        <w:rPr>
          <w:rFonts w:ascii="TH SarabunIT๙" w:hAnsi="TH SarabunIT๙" w:cs="TH SarabunIT๙" w:hint="cs"/>
          <w:sz w:val="36"/>
          <w:szCs w:val="32"/>
          <w:cs/>
        </w:rPr>
        <w:t xml:space="preserve"> </w:t>
      </w:r>
      <w:r w:rsidRPr="003F257B">
        <w:rPr>
          <w:rFonts w:ascii="TH SarabunIT๙" w:hAnsi="TH SarabunIT๙" w:cs="TH SarabunIT๙" w:hint="cs"/>
          <w:sz w:val="36"/>
          <w:szCs w:val="32"/>
          <w:cs/>
        </w:rPr>
        <w:t>นั้น</w:t>
      </w:r>
    </w:p>
    <w:p w14:paraId="4BE9C793" w14:textId="77777777" w:rsidR="003F257B" w:rsidRPr="003F257B" w:rsidRDefault="003F257B" w:rsidP="003F257B">
      <w:pPr>
        <w:ind w:right="-96" w:firstLine="144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629A3156" w14:textId="5A52DEB3" w:rsidR="003F257B" w:rsidRPr="003F257B" w:rsidRDefault="003F257B" w:rsidP="003F257B">
      <w:pPr>
        <w:ind w:right="-96" w:firstLine="1440"/>
        <w:jc w:val="thaiDistribute"/>
        <w:rPr>
          <w:rFonts w:ascii="TH SarabunIT๙" w:hAnsi="TH SarabunIT๙" w:cs="TH SarabunIT๙"/>
          <w:sz w:val="36"/>
          <w:szCs w:val="32"/>
          <w:cs/>
        </w:rPr>
      </w:pPr>
      <w:r w:rsidRPr="003F257B">
        <w:rPr>
          <w:rFonts w:ascii="TH SarabunIT๙" w:hAnsi="TH SarabunIT๙" w:cs="TH SarabunIT๙" w:hint="cs"/>
          <w:sz w:val="36"/>
          <w:szCs w:val="32"/>
          <w:cs/>
        </w:rPr>
        <w:t>งานการเงิน สภ.</w:t>
      </w:r>
      <w:r>
        <w:rPr>
          <w:rFonts w:ascii="TH SarabunIT๙" w:hAnsi="TH SarabunIT๙" w:cs="TH SarabunIT๙" w:hint="cs"/>
          <w:sz w:val="36"/>
          <w:szCs w:val="32"/>
          <w:cs/>
        </w:rPr>
        <w:t>สุขสำราญ</w:t>
      </w:r>
      <w:r w:rsidRPr="003F257B">
        <w:rPr>
          <w:rFonts w:ascii="TH SarabunIT๙" w:hAnsi="TH SarabunIT๙" w:cs="TH SarabunIT๙" w:hint="cs"/>
          <w:sz w:val="36"/>
          <w:szCs w:val="32"/>
          <w:cs/>
        </w:rPr>
        <w:t xml:space="preserve"> ขอส่งรายงานผลการเบิกจ่าย ของปีงบประมาณ 2568 รอบ 6 เดือนแรก มีผลการเบิกจ่ายคิดเป็นร้อยละ 4</w:t>
      </w:r>
      <w:r w:rsidR="00837661">
        <w:rPr>
          <w:rFonts w:ascii="TH SarabunIT๙" w:hAnsi="TH SarabunIT๙" w:cs="TH SarabunIT๙" w:hint="cs"/>
          <w:sz w:val="36"/>
          <w:szCs w:val="32"/>
          <w:cs/>
        </w:rPr>
        <w:t>5</w:t>
      </w:r>
      <w:r w:rsidRPr="003F257B">
        <w:rPr>
          <w:rFonts w:ascii="TH SarabunIT๙" w:hAnsi="TH SarabunIT๙" w:cs="TH SarabunIT๙" w:hint="cs"/>
          <w:sz w:val="36"/>
          <w:szCs w:val="32"/>
          <w:cs/>
        </w:rPr>
        <w:t>.</w:t>
      </w:r>
      <w:r w:rsidR="00837661">
        <w:rPr>
          <w:rFonts w:ascii="TH SarabunIT๙" w:hAnsi="TH SarabunIT๙" w:cs="TH SarabunIT๙" w:hint="cs"/>
          <w:sz w:val="36"/>
          <w:szCs w:val="32"/>
          <w:cs/>
        </w:rPr>
        <w:t>67</w:t>
      </w:r>
      <w:r w:rsidRPr="003F257B">
        <w:rPr>
          <w:rFonts w:ascii="TH SarabunIT๙" w:hAnsi="TH SarabunIT๙" w:cs="TH SarabunIT๙" w:hint="cs"/>
          <w:sz w:val="36"/>
          <w:szCs w:val="32"/>
          <w:cs/>
        </w:rPr>
        <w:t xml:space="preserve">  ซึ่งผลการเบิกจ่ายเป็นไปตามเป้าหมายที่กำหนด</w:t>
      </w:r>
    </w:p>
    <w:p w14:paraId="71213268" w14:textId="3440473C" w:rsidR="00614100" w:rsidRPr="00614100" w:rsidRDefault="008C15CE" w:rsidP="00614100">
      <w:pPr>
        <w:tabs>
          <w:tab w:val="left" w:pos="567"/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6B0999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560E8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3D9D9C34" w14:textId="20F99FA4" w:rsidR="008C15CE" w:rsidRPr="006B0999" w:rsidRDefault="00C72A6B" w:rsidP="008C15CE">
      <w:pPr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848" behindDoc="1" locked="0" layoutInCell="1" allowOverlap="1" wp14:anchorId="38C188EC" wp14:editId="1B770794">
            <wp:simplePos x="0" y="0"/>
            <wp:positionH relativeFrom="margin">
              <wp:posOffset>3281680</wp:posOffset>
            </wp:positionH>
            <wp:positionV relativeFrom="paragraph">
              <wp:posOffset>9525</wp:posOffset>
            </wp:positionV>
            <wp:extent cx="1038225" cy="564253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69" t="32995" r="21887" b="24704"/>
                    <a:stretch/>
                  </pic:blipFill>
                  <pic:spPr bwMode="auto">
                    <a:xfrm>
                      <a:off x="0" y="0"/>
                      <a:ext cx="1038225" cy="564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A7EBE" w14:textId="3B5E9530" w:rsidR="008C15CE" w:rsidRPr="006B0999" w:rsidRDefault="008C15CE" w:rsidP="008C15CE">
      <w:pPr>
        <w:rPr>
          <w:rFonts w:ascii="TH SarabunIT๙" w:eastAsia="Calibri" w:hAnsi="TH SarabunIT๙" w:cs="TH SarabunIT๙"/>
          <w:sz w:val="32"/>
          <w:szCs w:val="32"/>
        </w:rPr>
      </w:pPr>
      <w:r w:rsidRPr="006B099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="00DE2CD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614100">
        <w:rPr>
          <w:rFonts w:ascii="TH SarabunIT๙" w:eastAsia="Calibri" w:hAnsi="TH SarabunIT๙" w:cs="TH SarabunIT๙" w:hint="cs"/>
          <w:sz w:val="32"/>
          <w:szCs w:val="32"/>
          <w:cs/>
        </w:rPr>
        <w:t>ส.</w:t>
      </w:r>
      <w:proofErr w:type="spellStart"/>
      <w:r w:rsidR="00614100">
        <w:rPr>
          <w:rFonts w:ascii="TH SarabunIT๙" w:eastAsia="Calibri" w:hAnsi="TH SarabunIT๙" w:cs="TH SarabunIT๙" w:hint="cs"/>
          <w:sz w:val="32"/>
          <w:szCs w:val="32"/>
          <w:cs/>
        </w:rPr>
        <w:t>ต.ท</w:t>
      </w:r>
      <w:proofErr w:type="spellEnd"/>
      <w:r w:rsidRPr="006B0999">
        <w:rPr>
          <w:rFonts w:ascii="TH SarabunIT๙" w:eastAsia="Calibri" w:hAnsi="TH SarabunIT๙" w:cs="TH SarabunIT๙"/>
          <w:sz w:val="32"/>
          <w:szCs w:val="32"/>
          <w:cs/>
        </w:rPr>
        <w:t>.</w:t>
      </w:r>
    </w:p>
    <w:p w14:paraId="73ED260C" w14:textId="498AD91B" w:rsidR="008C15CE" w:rsidRPr="006B0999" w:rsidRDefault="008C15CE" w:rsidP="008C15CE">
      <w:pPr>
        <w:ind w:left="4320" w:firstLine="720"/>
        <w:rPr>
          <w:rFonts w:ascii="TH SarabunIT๙" w:eastAsia="Calibri" w:hAnsi="TH SarabunIT๙" w:cs="TH SarabunIT๙"/>
          <w:sz w:val="32"/>
          <w:szCs w:val="32"/>
        </w:rPr>
      </w:pPr>
      <w:r w:rsidRPr="006B099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A4B6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1410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(นพรัตน์  มณีรัตน์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CA70347" w14:textId="7C333B8F" w:rsidR="00B84631" w:rsidRDefault="008C15CE" w:rsidP="008C15CE">
      <w:pPr>
        <w:ind w:firstLine="1412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6B099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</w:t>
      </w:r>
      <w:r w:rsidR="00EA4B6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61410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ผบ.หมู่(ป.) 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>สภ.สุขสำราญ</w:t>
      </w:r>
    </w:p>
    <w:p w14:paraId="0C5DDCD4" w14:textId="62B5BC5B" w:rsidR="006E3598" w:rsidRPr="006E3598" w:rsidRDefault="006E3598" w:rsidP="006E3598">
      <w:pPr>
        <w:rPr>
          <w:rFonts w:ascii="TH SarabunIT๙" w:hAnsi="TH SarabunIT๙" w:cs="TH SarabunIT๙"/>
          <w:sz w:val="32"/>
          <w:szCs w:val="32"/>
        </w:rPr>
      </w:pPr>
    </w:p>
    <w:p w14:paraId="392987F7" w14:textId="5FEFB8BA" w:rsidR="006E3598" w:rsidRPr="006E3598" w:rsidRDefault="006E3598" w:rsidP="006E3598">
      <w:pPr>
        <w:rPr>
          <w:rFonts w:ascii="TH SarabunIT๙" w:hAnsi="TH SarabunIT๙" w:cs="TH SarabunIT๙"/>
          <w:sz w:val="32"/>
          <w:szCs w:val="32"/>
        </w:rPr>
      </w:pPr>
    </w:p>
    <w:p w14:paraId="22FB6141" w14:textId="64D26892" w:rsidR="006E3598" w:rsidRDefault="006E3598" w:rsidP="006E3598">
      <w:pPr>
        <w:rPr>
          <w:rFonts w:ascii="TH SarabunIT๙" w:hAnsi="TH SarabunIT๙" w:cs="TH SarabunIT๙"/>
          <w:sz w:val="32"/>
          <w:szCs w:val="32"/>
        </w:rPr>
      </w:pPr>
    </w:p>
    <w:p w14:paraId="3A37A066" w14:textId="676EBB2A" w:rsidR="00614100" w:rsidRDefault="00614100" w:rsidP="006E35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ผกก.สุขสำราญ</w:t>
      </w:r>
    </w:p>
    <w:p w14:paraId="240E1CB3" w14:textId="7D04208A" w:rsidR="00614100" w:rsidRPr="006E3598" w:rsidRDefault="000E06C3" w:rsidP="006E35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7A856994" wp14:editId="7C53EB00">
            <wp:simplePos x="0" y="0"/>
            <wp:positionH relativeFrom="margin">
              <wp:posOffset>605790</wp:posOffset>
            </wp:positionH>
            <wp:positionV relativeFrom="paragraph">
              <wp:posOffset>41910</wp:posOffset>
            </wp:positionV>
            <wp:extent cx="742660" cy="481330"/>
            <wp:effectExtent l="0" t="0" r="635" b="0"/>
            <wp:wrapNone/>
            <wp:docPr id="6" name="รูปภาพ 6" descr="รูปภาพประกอบด้วย ความมืด, สีดำ, เบา, กลางคื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ความมืด, สีดำ, เบา, กลางคืน&#10;&#10;เนื้อหาที่สร้างโดย AI อาจไม่ถูกต้อง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66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100">
        <w:rPr>
          <w:rFonts w:ascii="TH SarabunIT๙" w:hAnsi="TH SarabunIT๙" w:cs="TH SarabunIT๙" w:hint="cs"/>
          <w:sz w:val="32"/>
          <w:szCs w:val="32"/>
          <w:cs/>
        </w:rPr>
        <w:t xml:space="preserve">       เพื่อโปรดทราบ</w:t>
      </w:r>
    </w:p>
    <w:p w14:paraId="7BF36DBB" w14:textId="124BB24E" w:rsidR="00614100" w:rsidRDefault="00614100" w:rsidP="00614100">
      <w:pPr>
        <w:spacing w:before="120"/>
        <w:rPr>
          <w:rFonts w:ascii="TH SarabunIT๙" w:eastAsia="Calibri" w:hAnsi="TH SarabunIT๙" w:cs="TH SarabunIT๙"/>
          <w:sz w:val="32"/>
          <w:szCs w:val="32"/>
        </w:rPr>
      </w:pPr>
      <w:r w:rsidRPr="006B099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พ.ต.ท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>.</w:t>
      </w:r>
    </w:p>
    <w:p w14:paraId="03D66F16" w14:textId="0AB518F9" w:rsidR="00614100" w:rsidRDefault="00614100" w:rsidP="0061410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(ประเทือง สีสิน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2A74A4C2" w14:textId="14B29F86" w:rsidR="00614100" w:rsidRDefault="00614100" w:rsidP="0061410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รอง ผกก.ป. 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>สภ.สุขสำราญ</w:t>
      </w:r>
    </w:p>
    <w:p w14:paraId="33F97A07" w14:textId="04CB37F0" w:rsidR="006E3598" w:rsidRPr="006E3598" w:rsidRDefault="006E3598" w:rsidP="006E3598">
      <w:pPr>
        <w:rPr>
          <w:rFonts w:ascii="TH SarabunIT๙" w:hAnsi="TH SarabunIT๙" w:cs="TH SarabunIT๙"/>
          <w:sz w:val="32"/>
          <w:szCs w:val="32"/>
        </w:rPr>
      </w:pPr>
    </w:p>
    <w:p w14:paraId="032D9A0E" w14:textId="0352D83C" w:rsidR="006E3598" w:rsidRPr="006E3598" w:rsidRDefault="006E3598" w:rsidP="006E3598">
      <w:pPr>
        <w:rPr>
          <w:rFonts w:ascii="TH SarabunIT๙" w:hAnsi="TH SarabunIT๙" w:cs="TH SarabunIT๙"/>
          <w:sz w:val="32"/>
          <w:szCs w:val="32"/>
        </w:rPr>
      </w:pPr>
    </w:p>
    <w:p w14:paraId="01352A49" w14:textId="2479122C" w:rsidR="00614100" w:rsidRDefault="00614100" w:rsidP="006E35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1EB69A8" w14:textId="53BAF6A7" w:rsidR="00614100" w:rsidRPr="00614100" w:rsidRDefault="000E06C3" w:rsidP="006E35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824" behindDoc="1" locked="0" layoutInCell="1" allowOverlap="1" wp14:anchorId="4BB95060" wp14:editId="1BCBB8EE">
            <wp:simplePos x="0" y="0"/>
            <wp:positionH relativeFrom="column">
              <wp:posOffset>3882390</wp:posOffset>
            </wp:positionH>
            <wp:positionV relativeFrom="paragraph">
              <wp:posOffset>106045</wp:posOffset>
            </wp:positionV>
            <wp:extent cx="600075" cy="653654"/>
            <wp:effectExtent l="0" t="0" r="0" b="0"/>
            <wp:wrapNone/>
            <wp:docPr id="7" name="รูปภาพ 7" descr="รูปภาพประกอบด้วย สีดำ, ความมืด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รูปภาพประกอบด้วย สีดำ, ความมืด&#10;&#10;เนื้อหาที่สร้างโดย AI อาจไม่ถูกต้อง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53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100">
        <w:rPr>
          <w:rFonts w:ascii="TH SarabunIT๙" w:hAnsi="TH SarabunIT๙" w:cs="TH SarabunIT๙"/>
          <w:sz w:val="32"/>
          <w:szCs w:val="32"/>
          <w:cs/>
        </w:rPr>
        <w:tab/>
      </w:r>
      <w:r w:rsidR="00614100">
        <w:rPr>
          <w:rFonts w:ascii="TH SarabunIT๙" w:hAnsi="TH SarabunIT๙" w:cs="TH SarabunIT๙"/>
          <w:sz w:val="32"/>
          <w:szCs w:val="32"/>
          <w:cs/>
        </w:rPr>
        <w:tab/>
      </w:r>
      <w:r w:rsidR="00614100">
        <w:rPr>
          <w:rFonts w:ascii="TH SarabunIT๙" w:hAnsi="TH SarabunIT๙" w:cs="TH SarabunIT๙"/>
          <w:sz w:val="32"/>
          <w:szCs w:val="32"/>
          <w:cs/>
        </w:rPr>
        <w:tab/>
      </w:r>
      <w:r w:rsidR="00614100">
        <w:rPr>
          <w:rFonts w:ascii="TH SarabunIT๙" w:hAnsi="TH SarabunIT๙" w:cs="TH SarabunIT๙"/>
          <w:sz w:val="32"/>
          <w:szCs w:val="32"/>
          <w:cs/>
        </w:rPr>
        <w:tab/>
      </w:r>
      <w:r w:rsidR="00614100">
        <w:rPr>
          <w:rFonts w:ascii="TH SarabunIT๙" w:hAnsi="TH SarabunIT๙" w:cs="TH SarabunIT๙"/>
          <w:sz w:val="32"/>
          <w:szCs w:val="32"/>
          <w:cs/>
        </w:rPr>
        <w:tab/>
      </w:r>
      <w:r w:rsidR="00614100">
        <w:rPr>
          <w:rFonts w:ascii="TH SarabunIT๙" w:hAnsi="TH SarabunIT๙" w:cs="TH SarabunIT๙"/>
          <w:sz w:val="32"/>
          <w:szCs w:val="32"/>
          <w:cs/>
        </w:rPr>
        <w:tab/>
      </w:r>
      <w:r w:rsidR="00614100">
        <w:rPr>
          <w:rFonts w:ascii="TH SarabunIT๙" w:hAnsi="TH SarabunIT๙" w:cs="TH SarabunIT๙"/>
          <w:sz w:val="32"/>
          <w:szCs w:val="32"/>
          <w:cs/>
        </w:rPr>
        <w:tab/>
      </w:r>
      <w:r w:rsidR="00614100">
        <w:rPr>
          <w:rFonts w:ascii="TH SarabunIT๙" w:hAnsi="TH SarabunIT๙" w:cs="TH SarabunIT๙" w:hint="cs"/>
          <w:sz w:val="36"/>
          <w:szCs w:val="36"/>
          <w:cs/>
        </w:rPr>
        <w:t xml:space="preserve">- </w:t>
      </w:r>
      <w:r w:rsidR="00614100" w:rsidRPr="00614100">
        <w:rPr>
          <w:rFonts w:ascii="TH SarabunIT๙" w:hAnsi="TH SarabunIT๙" w:cs="TH SarabunIT๙" w:hint="cs"/>
          <w:sz w:val="36"/>
          <w:szCs w:val="36"/>
          <w:cs/>
        </w:rPr>
        <w:t>ทราบ</w:t>
      </w:r>
    </w:p>
    <w:p w14:paraId="143FF324" w14:textId="520262FB" w:rsidR="00614100" w:rsidRDefault="00614100" w:rsidP="00614100">
      <w:pPr>
        <w:spacing w:before="1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พ.ต.อ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>.</w:t>
      </w:r>
    </w:p>
    <w:p w14:paraId="745F6B3D" w14:textId="15E65169" w:rsidR="00614100" w:rsidRDefault="00614100" w:rsidP="0061410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(สุมากร  สูงปานเขา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0BA20816" w14:textId="04A5552C" w:rsidR="00614100" w:rsidRDefault="00614100" w:rsidP="0061410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ผกก.</w:t>
      </w:r>
      <w:r w:rsidRPr="006B0999">
        <w:rPr>
          <w:rFonts w:ascii="TH SarabunIT๙" w:eastAsia="Calibri" w:hAnsi="TH SarabunIT๙" w:cs="TH SarabunIT๙"/>
          <w:sz w:val="32"/>
          <w:szCs w:val="32"/>
          <w:cs/>
        </w:rPr>
        <w:t>สภ.สุขสำราญ</w:t>
      </w:r>
    </w:p>
    <w:p w14:paraId="108FAA9E" w14:textId="621CF075" w:rsidR="006E3598" w:rsidRPr="006E3598" w:rsidRDefault="006E3598" w:rsidP="00614100">
      <w:pPr>
        <w:tabs>
          <w:tab w:val="left" w:pos="5130"/>
        </w:tabs>
        <w:rPr>
          <w:rFonts w:ascii="TH SarabunIT๙" w:hAnsi="TH SarabunIT๙" w:cs="TH SarabunIT๙"/>
          <w:sz w:val="32"/>
          <w:szCs w:val="32"/>
        </w:rPr>
      </w:pPr>
    </w:p>
    <w:p w14:paraId="47876F5E" w14:textId="31C83CB2" w:rsidR="006E3598" w:rsidRPr="006E3598" w:rsidRDefault="006E3598" w:rsidP="006E3598">
      <w:pPr>
        <w:rPr>
          <w:rFonts w:ascii="TH SarabunIT๙" w:hAnsi="TH SarabunIT๙" w:cs="TH SarabunIT๙"/>
          <w:sz w:val="32"/>
          <w:szCs w:val="32"/>
        </w:rPr>
      </w:pPr>
    </w:p>
    <w:p w14:paraId="085BE818" w14:textId="42B543A3" w:rsidR="006E3598" w:rsidRDefault="006E3598" w:rsidP="006E3598">
      <w:pPr>
        <w:rPr>
          <w:rFonts w:ascii="TH SarabunIT๙" w:hAnsi="TH SarabunIT๙" w:cs="TH SarabunIT๙"/>
          <w:sz w:val="32"/>
          <w:szCs w:val="32"/>
        </w:rPr>
      </w:pPr>
    </w:p>
    <w:p w14:paraId="72B8FDD8" w14:textId="037A7A06" w:rsidR="006E3598" w:rsidRPr="006E3598" w:rsidRDefault="006E3598" w:rsidP="006E3598">
      <w:pPr>
        <w:tabs>
          <w:tab w:val="left" w:pos="5760"/>
        </w:tabs>
        <w:rPr>
          <w:rFonts w:ascii="TH SarabunIT๙" w:hAnsi="TH SarabunIT๙" w:cs="TH SarabunIT๙"/>
          <w:sz w:val="32"/>
          <w:szCs w:val="32"/>
        </w:rPr>
      </w:pPr>
    </w:p>
    <w:sectPr w:rsidR="006E3598" w:rsidRPr="006E3598" w:rsidSect="00FE5CDD">
      <w:headerReference w:type="even" r:id="rId12"/>
      <w:headerReference w:type="default" r:id="rId13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E8938" w14:textId="77777777" w:rsidR="00B65FC8" w:rsidRDefault="00B65FC8">
      <w:r>
        <w:separator/>
      </w:r>
    </w:p>
  </w:endnote>
  <w:endnote w:type="continuationSeparator" w:id="0">
    <w:p w14:paraId="6C5D775D" w14:textId="77777777" w:rsidR="00B65FC8" w:rsidRDefault="00B6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CCDA" w14:textId="77777777" w:rsidR="00B65FC8" w:rsidRDefault="00B65FC8">
      <w:r>
        <w:separator/>
      </w:r>
    </w:p>
  </w:footnote>
  <w:footnote w:type="continuationSeparator" w:id="0">
    <w:p w14:paraId="287C9340" w14:textId="77777777" w:rsidR="00B65FC8" w:rsidRDefault="00B65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3D5B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6EC1B328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D32F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15E97CDB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39679BAD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CE"/>
    <w:rsid w:val="000009B3"/>
    <w:rsid w:val="00041424"/>
    <w:rsid w:val="0006583D"/>
    <w:rsid w:val="00080728"/>
    <w:rsid w:val="000D658D"/>
    <w:rsid w:val="000E06C3"/>
    <w:rsid w:val="00107DC9"/>
    <w:rsid w:val="001663E6"/>
    <w:rsid w:val="00193FB7"/>
    <w:rsid w:val="001F5E85"/>
    <w:rsid w:val="00207A69"/>
    <w:rsid w:val="00234405"/>
    <w:rsid w:val="00262327"/>
    <w:rsid w:val="002747A4"/>
    <w:rsid w:val="002E1EB8"/>
    <w:rsid w:val="00387B20"/>
    <w:rsid w:val="003B0B81"/>
    <w:rsid w:val="003F257B"/>
    <w:rsid w:val="004470AA"/>
    <w:rsid w:val="004718FF"/>
    <w:rsid w:val="004A5A35"/>
    <w:rsid w:val="004B4D7E"/>
    <w:rsid w:val="004C0687"/>
    <w:rsid w:val="004C53C8"/>
    <w:rsid w:val="00560E85"/>
    <w:rsid w:val="00577E58"/>
    <w:rsid w:val="005937C7"/>
    <w:rsid w:val="005C54E5"/>
    <w:rsid w:val="005F4EE0"/>
    <w:rsid w:val="00614100"/>
    <w:rsid w:val="00644934"/>
    <w:rsid w:val="0067645E"/>
    <w:rsid w:val="006A4118"/>
    <w:rsid w:val="006B0999"/>
    <w:rsid w:val="006B17F4"/>
    <w:rsid w:val="006C4BBF"/>
    <w:rsid w:val="006D16F7"/>
    <w:rsid w:val="006E3598"/>
    <w:rsid w:val="0071477C"/>
    <w:rsid w:val="00792916"/>
    <w:rsid w:val="007941B5"/>
    <w:rsid w:val="007A4B76"/>
    <w:rsid w:val="007E6E95"/>
    <w:rsid w:val="00831FA6"/>
    <w:rsid w:val="00837661"/>
    <w:rsid w:val="008535D9"/>
    <w:rsid w:val="00861FB4"/>
    <w:rsid w:val="0086677E"/>
    <w:rsid w:val="008720A2"/>
    <w:rsid w:val="008732BF"/>
    <w:rsid w:val="008758A6"/>
    <w:rsid w:val="008A1ED8"/>
    <w:rsid w:val="008C15CE"/>
    <w:rsid w:val="008D5DF6"/>
    <w:rsid w:val="00904C2B"/>
    <w:rsid w:val="00921E9F"/>
    <w:rsid w:val="00923102"/>
    <w:rsid w:val="00946E2C"/>
    <w:rsid w:val="00951D06"/>
    <w:rsid w:val="009548D3"/>
    <w:rsid w:val="00975CAD"/>
    <w:rsid w:val="00990D85"/>
    <w:rsid w:val="009A13C4"/>
    <w:rsid w:val="009C56B6"/>
    <w:rsid w:val="009C74E1"/>
    <w:rsid w:val="009D74D7"/>
    <w:rsid w:val="00A45C79"/>
    <w:rsid w:val="00A502F0"/>
    <w:rsid w:val="00A60D81"/>
    <w:rsid w:val="00A64DF4"/>
    <w:rsid w:val="00A772EB"/>
    <w:rsid w:val="00A97E58"/>
    <w:rsid w:val="00AB2475"/>
    <w:rsid w:val="00AB2B83"/>
    <w:rsid w:val="00AB3BC8"/>
    <w:rsid w:val="00AD0725"/>
    <w:rsid w:val="00AE2199"/>
    <w:rsid w:val="00AE4267"/>
    <w:rsid w:val="00B05C81"/>
    <w:rsid w:val="00B404EC"/>
    <w:rsid w:val="00B65FC8"/>
    <w:rsid w:val="00B80B01"/>
    <w:rsid w:val="00B84631"/>
    <w:rsid w:val="00B8566C"/>
    <w:rsid w:val="00BA1842"/>
    <w:rsid w:val="00BC3B2F"/>
    <w:rsid w:val="00C13F57"/>
    <w:rsid w:val="00C361B0"/>
    <w:rsid w:val="00C72A6B"/>
    <w:rsid w:val="00C733E2"/>
    <w:rsid w:val="00C87E7C"/>
    <w:rsid w:val="00C94909"/>
    <w:rsid w:val="00CF651D"/>
    <w:rsid w:val="00D23893"/>
    <w:rsid w:val="00D35165"/>
    <w:rsid w:val="00D518B7"/>
    <w:rsid w:val="00D6626B"/>
    <w:rsid w:val="00DB741A"/>
    <w:rsid w:val="00DE0808"/>
    <w:rsid w:val="00DE2CD2"/>
    <w:rsid w:val="00E30560"/>
    <w:rsid w:val="00E42908"/>
    <w:rsid w:val="00E472AC"/>
    <w:rsid w:val="00E537F1"/>
    <w:rsid w:val="00EA4B68"/>
    <w:rsid w:val="00EE0C32"/>
    <w:rsid w:val="00F116A9"/>
    <w:rsid w:val="00F23720"/>
    <w:rsid w:val="00F304CB"/>
    <w:rsid w:val="00F57925"/>
    <w:rsid w:val="00FB3EF2"/>
    <w:rsid w:val="00FB7207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3CC98"/>
  <w15:chartTrackingRefBased/>
  <w15:docId w15:val="{003F2956-C874-4485-9893-97D9353F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6E3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5;&#3634;&#3619;&#3648;&#3591;&#3636;&#3609;%20&#3626;&#3616;.&#3626;&#3640;&#3586;&#3626;&#3635;&#3619;&#3634;&#3597;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การเงิน สภ.สุขสำราญ</dc:creator>
  <cp:keywords/>
  <dc:description/>
  <cp:lastModifiedBy>สภ.สุขสำราญ ภ.จว.ระนอง</cp:lastModifiedBy>
  <cp:revision>4</cp:revision>
  <cp:lastPrinted>2023-08-04T04:30:00Z</cp:lastPrinted>
  <dcterms:created xsi:type="dcterms:W3CDTF">2025-04-16T14:51:00Z</dcterms:created>
  <dcterms:modified xsi:type="dcterms:W3CDTF">2025-04-17T02:40:00Z</dcterms:modified>
</cp:coreProperties>
</file>